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A5" w:rsidRDefault="009910A5" w:rsidP="00227044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WNIOSEK O PRZYJĘCIE KANDYDATA DO PRZEDSZKOLA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dziecka …………………………………………………………………………………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Data urodzenia …………………………………………………………………………………………..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PESEL dziecka…………………………………………………………………………………………..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rodziców i dziecka………………………………………………………………..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Informacje rodziców / opiekunów o zatrudnieniu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9910A5">
        <w:tc>
          <w:tcPr>
            <w:tcW w:w="3070" w:type="dxa"/>
          </w:tcPr>
          <w:p w:rsidR="009910A5" w:rsidRPr="009E3D4F" w:rsidRDefault="009910A5" w:rsidP="009E3D4F">
            <w:pPr>
              <w:spacing w:line="360" w:lineRule="auto"/>
            </w:pP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  <w:r w:rsidRPr="009E3D4F">
              <w:rPr>
                <w:sz w:val="22"/>
                <w:szCs w:val="22"/>
              </w:rPr>
              <w:t xml:space="preserve">Matka / opiekun prawny </w:t>
            </w: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  <w:r w:rsidRPr="009E3D4F">
              <w:rPr>
                <w:sz w:val="22"/>
                <w:szCs w:val="22"/>
              </w:rPr>
              <w:t xml:space="preserve">Ojciec/ opiekun prawny </w:t>
            </w:r>
          </w:p>
        </w:tc>
      </w:tr>
      <w:tr w:rsidR="009910A5">
        <w:tc>
          <w:tcPr>
            <w:tcW w:w="3070" w:type="dxa"/>
          </w:tcPr>
          <w:p w:rsidR="009910A5" w:rsidRPr="009E3D4F" w:rsidRDefault="009910A5" w:rsidP="009E3D4F">
            <w:pPr>
              <w:spacing w:line="360" w:lineRule="auto"/>
            </w:pPr>
            <w:r w:rsidRPr="009E3D4F">
              <w:rPr>
                <w:sz w:val="22"/>
                <w:szCs w:val="22"/>
              </w:rPr>
              <w:t xml:space="preserve">Imię nazwisko </w:t>
            </w:r>
          </w:p>
          <w:p w:rsidR="009910A5" w:rsidRPr="009E3D4F" w:rsidRDefault="009910A5" w:rsidP="009E3D4F">
            <w:pPr>
              <w:spacing w:line="360" w:lineRule="auto"/>
            </w:pP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</w:p>
        </w:tc>
      </w:tr>
      <w:tr w:rsidR="009910A5">
        <w:tc>
          <w:tcPr>
            <w:tcW w:w="3070" w:type="dxa"/>
          </w:tcPr>
          <w:p w:rsidR="009910A5" w:rsidRDefault="009910A5" w:rsidP="009E3D4F">
            <w:pPr>
              <w:spacing w:line="360" w:lineRule="auto"/>
            </w:pPr>
            <w:r>
              <w:rPr>
                <w:sz w:val="22"/>
                <w:szCs w:val="22"/>
              </w:rPr>
              <w:t>Miejsce</w:t>
            </w:r>
            <w:r w:rsidRPr="009E3D4F">
              <w:rPr>
                <w:sz w:val="22"/>
                <w:szCs w:val="22"/>
              </w:rPr>
              <w:t xml:space="preserve"> pracy</w:t>
            </w:r>
          </w:p>
          <w:p w:rsidR="009910A5" w:rsidRPr="009E3D4F" w:rsidRDefault="009910A5" w:rsidP="009E3D4F">
            <w:pPr>
              <w:spacing w:line="360" w:lineRule="auto"/>
            </w:pPr>
            <w:r>
              <w:rPr>
                <w:sz w:val="22"/>
                <w:szCs w:val="22"/>
              </w:rPr>
              <w:t>(nazwa, adres, telefon</w:t>
            </w:r>
            <w:r w:rsidRPr="009E3D4F">
              <w:rPr>
                <w:sz w:val="22"/>
                <w:szCs w:val="22"/>
              </w:rPr>
              <w:t xml:space="preserve">) </w:t>
            </w:r>
          </w:p>
          <w:p w:rsidR="009910A5" w:rsidRPr="00AB6E9A" w:rsidRDefault="009910A5" w:rsidP="009E3D4F">
            <w:pPr>
              <w:spacing w:line="360" w:lineRule="auto"/>
              <w:rPr>
                <w:sz w:val="20"/>
                <w:szCs w:val="20"/>
              </w:rPr>
            </w:pPr>
            <w:r w:rsidRPr="00AB6E9A">
              <w:rPr>
                <w:sz w:val="20"/>
                <w:szCs w:val="20"/>
              </w:rPr>
              <w:t>Pieczęć zakładu pracy  i podpis upoważnionego pracownika</w:t>
            </w:r>
          </w:p>
          <w:p w:rsidR="009910A5" w:rsidRPr="009E3D4F" w:rsidRDefault="009910A5" w:rsidP="009E3D4F">
            <w:pPr>
              <w:spacing w:line="360" w:lineRule="auto"/>
            </w:pP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</w:p>
        </w:tc>
        <w:tc>
          <w:tcPr>
            <w:tcW w:w="3071" w:type="dxa"/>
          </w:tcPr>
          <w:p w:rsidR="009910A5" w:rsidRPr="009E3D4F" w:rsidRDefault="009910A5" w:rsidP="009E3D4F">
            <w:pPr>
              <w:spacing w:line="360" w:lineRule="auto"/>
            </w:pPr>
          </w:p>
        </w:tc>
      </w:tr>
    </w:tbl>
    <w:p w:rsidR="009910A5" w:rsidRDefault="009910A5" w:rsidP="00200504">
      <w:pPr>
        <w:spacing w:line="360" w:lineRule="auto"/>
        <w:rPr>
          <w:sz w:val="22"/>
          <w:szCs w:val="22"/>
        </w:rPr>
      </w:pP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do natychmiastowego kontaktu …………………………………………………………………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………………………………………………………...............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poczty elektronicznej (</w:t>
      </w:r>
      <w:r>
        <w:rPr>
          <w:i/>
          <w:iCs/>
        </w:rPr>
        <w:t>e-mail)……………………………………………………………………….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Deklarowany czas dziennego pobytu dziecka w przedszkolu –               </w:t>
      </w:r>
    </w:p>
    <w:p w:rsidR="009910A5" w:rsidRDefault="009910A5" w:rsidP="002005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 godz.…………………….do godz.……………… tj. ……………godz. i …………… posiłki</w:t>
      </w:r>
    </w:p>
    <w:p w:rsidR="009910A5" w:rsidRPr="00BD692F" w:rsidRDefault="009910A5" w:rsidP="00BD692F">
      <w:pPr>
        <w:pStyle w:val="NormalWeb"/>
        <w:spacing w:after="0" w:line="360" w:lineRule="auto"/>
      </w:pPr>
      <w:r>
        <w:t>Dodatkowe informacje o dziecku  i rodzinie (np. wady rozwojowe, stała choroba itp.) .......................................................................................................................................................</w:t>
      </w:r>
      <w:r w:rsidRPr="00875814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:rsidR="009910A5" w:rsidRPr="00F72683" w:rsidRDefault="009910A5" w:rsidP="00200504">
      <w:pPr>
        <w:rPr>
          <w:b/>
          <w:bCs/>
          <w:sz w:val="22"/>
          <w:szCs w:val="22"/>
        </w:rPr>
      </w:pPr>
      <w:r w:rsidRPr="00F72683">
        <w:rPr>
          <w:b/>
          <w:bCs/>
          <w:sz w:val="22"/>
          <w:szCs w:val="22"/>
        </w:rPr>
        <w:t>I etap rekrutacji w oparciu o kryteria ustawowe</w:t>
      </w: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Oświadczam, że (proszę wstawić znak X)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158"/>
      </w:tblGrid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Jestem rodzicem samotnie wychowującym dziecko</w:t>
            </w:r>
            <w:r w:rsidRPr="009E3D4F">
              <w:rPr>
                <w:rStyle w:val="FootnoteReference"/>
                <w:sz w:val="20"/>
                <w:szCs w:val="20"/>
              </w:rPr>
              <w:footnoteReference w:id="1"/>
            </w:r>
            <w:r w:rsidRPr="009E3D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Dziecko wychowuje się w rodzinie wielodzietnej (troje i więcej dzieci)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Dziecko jest niepełnosprawne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Jedno z rodziców jest niepełnosprawne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 xml:space="preserve">Dwoje rodziców dziecka jest niepełnosprawnych 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Dziecko objęte jest pieczą zastępczą</w:t>
            </w:r>
          </w:p>
        </w:tc>
        <w:tc>
          <w:tcPr>
            <w:tcW w:w="2158" w:type="dxa"/>
          </w:tcPr>
          <w:p w:rsidR="009910A5" w:rsidRDefault="009910A5"/>
        </w:tc>
      </w:tr>
      <w:tr w:rsidR="009910A5">
        <w:tc>
          <w:tcPr>
            <w:tcW w:w="7054" w:type="dxa"/>
          </w:tcPr>
          <w:p w:rsidR="009910A5" w:rsidRPr="009E3D4F" w:rsidRDefault="009910A5" w:rsidP="009E3D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Rodzeństwo mojego dziecka jest niepełnosprawne</w:t>
            </w:r>
          </w:p>
        </w:tc>
        <w:tc>
          <w:tcPr>
            <w:tcW w:w="2158" w:type="dxa"/>
          </w:tcPr>
          <w:p w:rsidR="009910A5" w:rsidRDefault="009910A5"/>
        </w:tc>
      </w:tr>
    </w:tbl>
    <w:p w:rsidR="009910A5" w:rsidRPr="00227044" w:rsidRDefault="009910A5" w:rsidP="005373B1">
      <w:pPr>
        <w:rPr>
          <w:sz w:val="18"/>
          <w:szCs w:val="18"/>
        </w:rPr>
      </w:pPr>
      <w:r>
        <w:rPr>
          <w:sz w:val="18"/>
          <w:szCs w:val="18"/>
        </w:rPr>
        <w:t>Do oświadczeń w pkt.</w:t>
      </w:r>
      <w:r w:rsidRPr="00227044">
        <w:rPr>
          <w:sz w:val="18"/>
          <w:szCs w:val="18"/>
        </w:rPr>
        <w:t xml:space="preserve"> 3,4,5,7</w:t>
      </w:r>
      <w:r>
        <w:rPr>
          <w:sz w:val="18"/>
          <w:szCs w:val="18"/>
        </w:rPr>
        <w:t xml:space="preserve"> należy  złożyć </w:t>
      </w:r>
      <w:r w:rsidRPr="00227044">
        <w:rPr>
          <w:sz w:val="18"/>
          <w:szCs w:val="18"/>
        </w:rPr>
        <w:t xml:space="preserve"> się następujące dokumenty</w:t>
      </w:r>
      <w:r>
        <w:rPr>
          <w:sz w:val="18"/>
          <w:szCs w:val="18"/>
        </w:rPr>
        <w:t>:</w:t>
      </w:r>
    </w:p>
    <w:p w:rsidR="009910A5" w:rsidRPr="00227044" w:rsidRDefault="009910A5" w:rsidP="005373B1">
      <w:pPr>
        <w:rPr>
          <w:sz w:val="18"/>
          <w:szCs w:val="18"/>
        </w:rPr>
      </w:pPr>
      <w:r w:rsidRPr="00227044">
        <w:rPr>
          <w:sz w:val="18"/>
          <w:szCs w:val="18"/>
        </w:rPr>
        <w:t>orzeczenie o potrzebie kształcenia specjalnego wydane ze względu na niepełnosprawność, orzeczenie o niepełnosprawności dziecka lub orzeczenie równoważne w rozumieniu przepisów ustawy z dnia 27 sierpnia 1997 r. o rehabilitacji zawodowej i społecznej oraz zatr</w:t>
      </w:r>
      <w:r>
        <w:rPr>
          <w:sz w:val="18"/>
          <w:szCs w:val="18"/>
        </w:rPr>
        <w:t>udnianiu osób niepełnosprawnych.</w:t>
      </w:r>
    </w:p>
    <w:p w:rsidR="009910A5" w:rsidRPr="00227044" w:rsidRDefault="009910A5" w:rsidP="0090404F">
      <w:pPr>
        <w:rPr>
          <w:sz w:val="18"/>
          <w:szCs w:val="18"/>
        </w:rPr>
      </w:pPr>
      <w:r w:rsidRPr="00227044">
        <w:rPr>
          <w:sz w:val="18"/>
          <w:szCs w:val="18"/>
        </w:rPr>
        <w:t>Do</w:t>
      </w:r>
      <w:r>
        <w:rPr>
          <w:sz w:val="18"/>
          <w:szCs w:val="18"/>
        </w:rPr>
        <w:t xml:space="preserve"> oświadczenia w pkt.6 należy złożyć</w:t>
      </w:r>
      <w:r w:rsidRPr="00227044">
        <w:rPr>
          <w:sz w:val="18"/>
          <w:szCs w:val="18"/>
        </w:rPr>
        <w:t xml:space="preserve">  dokument poświadczający objęcie dziecka pieczą zastępczą zgodnie z ustawą z dnia </w:t>
      </w:r>
      <w:r>
        <w:rPr>
          <w:sz w:val="18"/>
          <w:szCs w:val="18"/>
        </w:rPr>
        <w:t xml:space="preserve">      </w:t>
      </w:r>
      <w:r w:rsidRPr="00227044">
        <w:rPr>
          <w:sz w:val="18"/>
          <w:szCs w:val="18"/>
        </w:rPr>
        <w:t>9 czerwca 2011r. o wspieraniu rodziny i systemie pieczy zastępczej</w:t>
      </w:r>
    </w:p>
    <w:p w:rsidR="009910A5" w:rsidRDefault="009910A5" w:rsidP="00200504">
      <w:pPr>
        <w:rPr>
          <w:sz w:val="22"/>
          <w:szCs w:val="22"/>
        </w:rPr>
      </w:pPr>
      <w:r w:rsidRPr="00227044">
        <w:rPr>
          <w:sz w:val="18"/>
          <w:szCs w:val="18"/>
        </w:rPr>
        <w:t>Dokumenty składa się w oryginale</w:t>
      </w:r>
      <w:r>
        <w:rPr>
          <w:sz w:val="18"/>
          <w:szCs w:val="18"/>
        </w:rPr>
        <w:t>, notarialnie poświadczonej kopii albo w postaci urzędowo poświadczonego  zgodnie z art.76a § 1Kodeksu postępowania administracyjnego odpisu lub wyciągu z dokumentu</w:t>
      </w:r>
      <w:r w:rsidRPr="00227044">
        <w:rPr>
          <w:sz w:val="18"/>
          <w:szCs w:val="18"/>
        </w:rPr>
        <w:t xml:space="preserve"> </w:t>
      </w:r>
    </w:p>
    <w:p w:rsidR="009910A5" w:rsidRDefault="009910A5" w:rsidP="000B3AD4">
      <w:pPr>
        <w:rPr>
          <w:b/>
          <w:bCs/>
          <w:sz w:val="22"/>
          <w:szCs w:val="22"/>
          <w:u w:val="single"/>
        </w:rPr>
      </w:pPr>
    </w:p>
    <w:p w:rsidR="009910A5" w:rsidRDefault="009910A5" w:rsidP="000B3AD4">
      <w:pPr>
        <w:rPr>
          <w:b/>
          <w:bCs/>
          <w:sz w:val="22"/>
          <w:szCs w:val="22"/>
          <w:u w:val="single"/>
        </w:rPr>
      </w:pPr>
    </w:p>
    <w:p w:rsidR="009910A5" w:rsidRPr="00DA2E75" w:rsidRDefault="009910A5" w:rsidP="000B3AD4">
      <w:pPr>
        <w:rPr>
          <w:b/>
          <w:bCs/>
          <w:sz w:val="22"/>
          <w:szCs w:val="22"/>
          <w:u w:val="single"/>
        </w:rPr>
      </w:pPr>
      <w:r w:rsidRPr="00DA2E75">
        <w:rPr>
          <w:b/>
          <w:bCs/>
          <w:sz w:val="22"/>
          <w:szCs w:val="22"/>
          <w:u w:val="single"/>
        </w:rPr>
        <w:t>II etap rekrutacji w oparciu o kryteria dodatkowe</w:t>
      </w:r>
    </w:p>
    <w:p w:rsidR="009910A5" w:rsidRDefault="009910A5" w:rsidP="000B3AD4">
      <w:pPr>
        <w:rPr>
          <w:sz w:val="22"/>
          <w:szCs w:val="22"/>
        </w:rPr>
      </w:pPr>
      <w:r>
        <w:rPr>
          <w:sz w:val="22"/>
          <w:szCs w:val="22"/>
        </w:rPr>
        <w:t xml:space="preserve">Oświadczam, że (proszę wstawić znak X)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1033"/>
        <w:gridCol w:w="1449"/>
      </w:tblGrid>
      <w:tr w:rsidR="009910A5" w:rsidTr="008F2C24">
        <w:trPr>
          <w:gridBefore w:val="2"/>
          <w:wBefore w:w="7763" w:type="dxa"/>
          <w:trHeight w:val="339"/>
        </w:trPr>
        <w:tc>
          <w:tcPr>
            <w:tcW w:w="1449" w:type="dxa"/>
            <w:shd w:val="clear" w:color="auto" w:fill="F2F2F2"/>
          </w:tcPr>
          <w:p w:rsidR="009910A5" w:rsidRPr="009E3D4F" w:rsidRDefault="009910A5" w:rsidP="00967689">
            <w:pPr>
              <w:rPr>
                <w:sz w:val="18"/>
                <w:szCs w:val="18"/>
              </w:rPr>
            </w:pPr>
            <w:r w:rsidRPr="009E3D4F">
              <w:rPr>
                <w:sz w:val="18"/>
                <w:szCs w:val="18"/>
              </w:rPr>
              <w:t>Liczba punktów *</w:t>
            </w:r>
          </w:p>
        </w:tc>
      </w:tr>
      <w:tr w:rsidR="009910A5" w:rsidTr="008F2C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730" w:type="dxa"/>
          </w:tcPr>
          <w:p w:rsidR="009910A5" w:rsidRPr="009E3D4F" w:rsidRDefault="009910A5" w:rsidP="009E3D4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Jestem rodzicem pracującym  i samotnie wychowującym dziecko</w:t>
            </w:r>
          </w:p>
        </w:tc>
        <w:tc>
          <w:tcPr>
            <w:tcW w:w="1033" w:type="dxa"/>
          </w:tcPr>
          <w:p w:rsidR="009910A5" w:rsidRDefault="009910A5" w:rsidP="00967689"/>
        </w:tc>
        <w:tc>
          <w:tcPr>
            <w:tcW w:w="1449" w:type="dxa"/>
            <w:shd w:val="clear" w:color="auto" w:fill="F2F2F2"/>
          </w:tcPr>
          <w:p w:rsidR="009910A5" w:rsidRDefault="009910A5" w:rsidP="00967689"/>
        </w:tc>
      </w:tr>
      <w:tr w:rsidR="009910A5" w:rsidTr="008F2C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730" w:type="dxa"/>
          </w:tcPr>
          <w:p w:rsidR="009910A5" w:rsidRPr="009E3D4F" w:rsidRDefault="009910A5" w:rsidP="009E3D4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Obydwoje rodziców pracuje</w:t>
            </w:r>
          </w:p>
        </w:tc>
        <w:tc>
          <w:tcPr>
            <w:tcW w:w="1033" w:type="dxa"/>
          </w:tcPr>
          <w:p w:rsidR="009910A5" w:rsidRDefault="009910A5" w:rsidP="00967689"/>
        </w:tc>
        <w:tc>
          <w:tcPr>
            <w:tcW w:w="1449" w:type="dxa"/>
            <w:shd w:val="clear" w:color="auto" w:fill="F2F2F2"/>
          </w:tcPr>
          <w:p w:rsidR="009910A5" w:rsidRDefault="009910A5" w:rsidP="00967689"/>
        </w:tc>
      </w:tr>
      <w:tr w:rsidR="009910A5" w:rsidTr="008F2C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730" w:type="dxa"/>
          </w:tcPr>
          <w:p w:rsidR="009910A5" w:rsidRPr="009E3D4F" w:rsidRDefault="009910A5" w:rsidP="009E3D4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Deklaruję pobyt dziecka powyżej bezpłatnego czasu nauczania          i wychowania</w:t>
            </w:r>
          </w:p>
        </w:tc>
        <w:tc>
          <w:tcPr>
            <w:tcW w:w="1033" w:type="dxa"/>
          </w:tcPr>
          <w:p w:rsidR="009910A5" w:rsidRDefault="009910A5" w:rsidP="00967689"/>
        </w:tc>
        <w:tc>
          <w:tcPr>
            <w:tcW w:w="1449" w:type="dxa"/>
            <w:shd w:val="clear" w:color="auto" w:fill="F2F2F2"/>
          </w:tcPr>
          <w:p w:rsidR="009910A5" w:rsidRDefault="009910A5" w:rsidP="00967689"/>
        </w:tc>
      </w:tr>
      <w:tr w:rsidR="009910A5" w:rsidTr="008F2C2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730" w:type="dxa"/>
          </w:tcPr>
          <w:p w:rsidR="009910A5" w:rsidRPr="009E3D4F" w:rsidRDefault="009910A5" w:rsidP="009E3D4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E3D4F">
              <w:rPr>
                <w:sz w:val="20"/>
                <w:szCs w:val="20"/>
              </w:rPr>
              <w:t>Rod</w:t>
            </w:r>
            <w:r>
              <w:rPr>
                <w:sz w:val="20"/>
                <w:szCs w:val="20"/>
              </w:rPr>
              <w:t xml:space="preserve">zeństwo dziecka uczęszczać będzie do  </w:t>
            </w:r>
            <w:r w:rsidRPr="009E3D4F">
              <w:rPr>
                <w:sz w:val="20"/>
                <w:szCs w:val="20"/>
              </w:rPr>
              <w:t xml:space="preserve">  przedszkola na podstawie złożonej deklaracji  o kontynuacji wychowania przedszkolnego</w:t>
            </w:r>
          </w:p>
        </w:tc>
        <w:tc>
          <w:tcPr>
            <w:tcW w:w="1033" w:type="dxa"/>
          </w:tcPr>
          <w:p w:rsidR="009910A5" w:rsidRDefault="009910A5" w:rsidP="00967689"/>
        </w:tc>
        <w:tc>
          <w:tcPr>
            <w:tcW w:w="1449" w:type="dxa"/>
            <w:shd w:val="clear" w:color="auto" w:fill="F2F2F2"/>
          </w:tcPr>
          <w:p w:rsidR="009910A5" w:rsidRDefault="009910A5" w:rsidP="00967689"/>
        </w:tc>
      </w:tr>
      <w:tr w:rsidR="009910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730" w:type="dxa"/>
          </w:tcPr>
          <w:p w:rsidR="009910A5" w:rsidRPr="009E3D4F" w:rsidRDefault="009910A5" w:rsidP="003E5C7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9910A5" w:rsidRPr="003E5C76" w:rsidRDefault="009910A5" w:rsidP="00967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449" w:type="dxa"/>
            <w:shd w:val="clear" w:color="auto" w:fill="F2F2F2"/>
          </w:tcPr>
          <w:p w:rsidR="009910A5" w:rsidRDefault="009910A5" w:rsidP="00967689"/>
        </w:tc>
      </w:tr>
    </w:tbl>
    <w:p w:rsidR="009910A5" w:rsidRPr="00545481" w:rsidRDefault="009910A5" w:rsidP="000B3AD4">
      <w:pPr>
        <w:rPr>
          <w:sz w:val="18"/>
          <w:szCs w:val="18"/>
        </w:rPr>
      </w:pPr>
      <w:r w:rsidRPr="00545481">
        <w:rPr>
          <w:sz w:val="18"/>
          <w:szCs w:val="18"/>
        </w:rPr>
        <w:t>*wypełnia komisja rekrutacyjna</w:t>
      </w:r>
    </w:p>
    <w:p w:rsidR="009910A5" w:rsidRDefault="009910A5" w:rsidP="009A70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Proszę o wypełnienie poniższych punktów (stawiając znak X w przypadku wyrażenia zgody)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0"/>
        <w:gridCol w:w="1370"/>
      </w:tblGrid>
      <w:tr w:rsidR="009910A5">
        <w:tc>
          <w:tcPr>
            <w:tcW w:w="7810" w:type="dxa"/>
          </w:tcPr>
          <w:p w:rsidR="009910A5" w:rsidRPr="009E3D4F" w:rsidRDefault="009910A5" w:rsidP="009E3D4F">
            <w:pPr>
              <w:spacing w:line="360" w:lineRule="auto"/>
              <w:rPr>
                <w:sz w:val="16"/>
                <w:szCs w:val="16"/>
              </w:rPr>
            </w:pPr>
            <w:r w:rsidRPr="009E3D4F">
              <w:rPr>
                <w:sz w:val="16"/>
                <w:szCs w:val="16"/>
              </w:rPr>
              <w:t xml:space="preserve">Wyrażam zgodę na uczestnictwo dziecka w zajęciach religii (wypełniają rodzice dzieci 5 i 6 – letnich) </w:t>
            </w:r>
          </w:p>
        </w:tc>
        <w:tc>
          <w:tcPr>
            <w:tcW w:w="1370" w:type="dxa"/>
          </w:tcPr>
          <w:p w:rsidR="009910A5" w:rsidRPr="009E3D4F" w:rsidRDefault="009910A5" w:rsidP="009E3D4F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910A5">
        <w:tc>
          <w:tcPr>
            <w:tcW w:w="7810" w:type="dxa"/>
          </w:tcPr>
          <w:p w:rsidR="009910A5" w:rsidRPr="009E3D4F" w:rsidRDefault="009910A5" w:rsidP="009E3D4F">
            <w:pPr>
              <w:spacing w:line="360" w:lineRule="auto"/>
              <w:rPr>
                <w:sz w:val="16"/>
                <w:szCs w:val="16"/>
              </w:rPr>
            </w:pPr>
            <w:r w:rsidRPr="009E3D4F">
              <w:rPr>
                <w:sz w:val="16"/>
                <w:szCs w:val="16"/>
              </w:rPr>
              <w:t xml:space="preserve">Wyrażam zgodę na publikację zdjęć dziecka z imprez i uroczystości organizowanych w przedszkolu na stronie internetowej przedszkola </w:t>
            </w:r>
          </w:p>
        </w:tc>
        <w:tc>
          <w:tcPr>
            <w:tcW w:w="1370" w:type="dxa"/>
          </w:tcPr>
          <w:p w:rsidR="009910A5" w:rsidRPr="009E3D4F" w:rsidRDefault="009910A5">
            <w:pPr>
              <w:rPr>
                <w:sz w:val="16"/>
                <w:szCs w:val="16"/>
              </w:rPr>
            </w:pPr>
          </w:p>
          <w:p w:rsidR="009910A5" w:rsidRPr="009E3D4F" w:rsidRDefault="009910A5" w:rsidP="009E3D4F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9910A5" w:rsidRDefault="009910A5" w:rsidP="00200504">
      <w:pPr>
        <w:rPr>
          <w:sz w:val="22"/>
          <w:szCs w:val="22"/>
        </w:rPr>
      </w:pP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 xml:space="preserve">Oświadczam , iż  oprócz  rodziców / prawnych  opiekunów  przyprowadzać  i  odbierać   dziecko              z  przedszkola mogą - </w:t>
      </w:r>
      <w:r>
        <w:rPr>
          <w:b/>
          <w:bCs/>
          <w:sz w:val="22"/>
          <w:szCs w:val="22"/>
        </w:rPr>
        <w:t xml:space="preserve">zapewniając  dziecku  bezpieczeństwo  </w:t>
      </w:r>
      <w:r>
        <w:rPr>
          <w:sz w:val="22"/>
          <w:szCs w:val="22"/>
        </w:rPr>
        <w:t>-  niżej  wymienione  osoby:</w:t>
      </w:r>
    </w:p>
    <w:p w:rsidR="009910A5" w:rsidRPr="009A7004" w:rsidRDefault="009910A5" w:rsidP="00200504">
      <w:r w:rsidRPr="009A7004">
        <w:t>1.…………………………………………………………………………………………………</w:t>
      </w:r>
    </w:p>
    <w:p w:rsidR="009910A5" w:rsidRPr="009A7004" w:rsidRDefault="009910A5" w:rsidP="00200504">
      <w:r w:rsidRPr="009A7004">
        <w:t>2..………………………………………………………………………………………………..</w:t>
      </w:r>
    </w:p>
    <w:p w:rsidR="009910A5" w:rsidRPr="009A7004" w:rsidRDefault="009910A5" w:rsidP="00200504">
      <w:r w:rsidRPr="009A7004">
        <w:t>3.…………………………………………………………………………………………………</w:t>
      </w:r>
    </w:p>
    <w:p w:rsidR="009910A5" w:rsidRDefault="009910A5" w:rsidP="002005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 zakwalifikowaniu się do przedszkola zobowiązuję się :</w:t>
      </w: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•    podpisania  w wyznaczonym  terminie  umowy  o  świadczenie  usług  przez  przedszkole,</w:t>
      </w: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 xml:space="preserve">•    </w:t>
      </w:r>
      <w:r>
        <w:rPr>
          <w:b/>
          <w:bCs/>
          <w:sz w:val="22"/>
          <w:szCs w:val="22"/>
        </w:rPr>
        <w:t xml:space="preserve">regularnego  </w:t>
      </w:r>
      <w:r>
        <w:rPr>
          <w:sz w:val="22"/>
          <w:szCs w:val="22"/>
        </w:rPr>
        <w:t>uiszczania  opłat  za  przedszkole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  wyznaczonym  </w:t>
      </w:r>
      <w:r>
        <w:rPr>
          <w:sz w:val="22"/>
          <w:szCs w:val="22"/>
        </w:rPr>
        <w:t>terminie,</w:t>
      </w: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•    przestrzegania  postanowień  statutu  przedszkola,</w:t>
      </w: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•    podawania do  wiadomości  przedszkola  wszelkich  zmian w  podanych  wyżej  informacjach,</w:t>
      </w:r>
    </w:p>
    <w:p w:rsidR="009910A5" w:rsidRDefault="009910A5" w:rsidP="00181893">
      <w:pPr>
        <w:rPr>
          <w:rStyle w:val="FootnoteReference"/>
          <w:sz w:val="22"/>
          <w:szCs w:val="22"/>
        </w:rPr>
      </w:pPr>
      <w:r>
        <w:rPr>
          <w:sz w:val="22"/>
          <w:szCs w:val="22"/>
        </w:rPr>
        <w:t>•    uczestniczenia  w  zebraniach  rodziców</w:t>
      </w:r>
    </w:p>
    <w:p w:rsidR="009910A5" w:rsidRDefault="009910A5" w:rsidP="00181893">
      <w:pPr>
        <w:rPr>
          <w:sz w:val="22"/>
          <w:szCs w:val="22"/>
        </w:rPr>
      </w:pPr>
    </w:p>
    <w:p w:rsidR="009910A5" w:rsidRDefault="009910A5" w:rsidP="00B1732F">
      <w:pPr>
        <w:ind w:right="-2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przypadku braku miejsc lub zbyt małej liczby dzieci do utworzenia grupy w Przedszkolu  Nr ….         w Lęborku jako  miejsce zgłoszenia wskazuję (według kolejności) następujące przedszkola : </w:t>
      </w:r>
    </w:p>
    <w:p w:rsidR="009910A5" w:rsidRDefault="009910A5" w:rsidP="002005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Przedszkole Nr ….</w:t>
      </w:r>
    </w:p>
    <w:p w:rsidR="009910A5" w:rsidRDefault="009910A5" w:rsidP="002005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Przedszkole Nr ….</w:t>
      </w:r>
    </w:p>
    <w:p w:rsidR="009910A5" w:rsidRDefault="009910A5" w:rsidP="00200504">
      <w:pPr>
        <w:pStyle w:val="NormalWeb"/>
        <w:spacing w:after="198"/>
        <w:rPr>
          <w:b/>
          <w:bCs/>
        </w:rPr>
      </w:pPr>
      <w:r>
        <w:rPr>
          <w:sz w:val="16"/>
          <w:szCs w:val="16"/>
        </w:rPr>
        <w:t>Wyrażam/ zgodę na przetwarzanie moich danych osobowych zawartych w niniejszym wniosku dla potrzeb niezbędnych w procesie rekrutacji do przedszkola, zgodnie z ustawą z dnia 29 sierpnia 1997 r. o ochronie danych osobowych (t.j. Dz.U. z 2002 r. nr 101, poz. 926 z późn. zm.)</w:t>
      </w:r>
      <w:r>
        <w:rPr>
          <w:b/>
          <w:bCs/>
        </w:rPr>
        <w:t xml:space="preserve"> </w:t>
      </w:r>
    </w:p>
    <w:p w:rsidR="009910A5" w:rsidRDefault="009910A5" w:rsidP="00200504">
      <w:pPr>
        <w:pStyle w:val="NormalWeb"/>
        <w:spacing w:after="198"/>
        <w:rPr>
          <w:sz w:val="16"/>
          <w:szCs w:val="16"/>
        </w:rPr>
      </w:pPr>
      <w:r>
        <w:rPr>
          <w:sz w:val="16"/>
          <w:szCs w:val="16"/>
        </w:rPr>
        <w:t>Jestem świadomy odpowiedzialności karnej za złożenie fałszywego oświadczenia.</w:t>
      </w:r>
    </w:p>
    <w:p w:rsidR="009910A5" w:rsidRDefault="009910A5" w:rsidP="00B1732F">
      <w:pPr>
        <w:pStyle w:val="NormalWeb"/>
        <w:spacing w:after="198"/>
        <w:rPr>
          <w:sz w:val="22"/>
          <w:szCs w:val="22"/>
        </w:rPr>
      </w:pPr>
      <w:r w:rsidRPr="00B1732F">
        <w:rPr>
          <w:sz w:val="22"/>
          <w:szCs w:val="22"/>
        </w:rPr>
        <w:t>Lębork, dnia…………………………</w:t>
      </w:r>
      <w:r>
        <w:rPr>
          <w:sz w:val="22"/>
          <w:szCs w:val="22"/>
        </w:rPr>
        <w:t>………              …..</w:t>
      </w:r>
      <w:r w:rsidRPr="00B1732F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………..</w:t>
      </w:r>
    </w:p>
    <w:p w:rsidR="009910A5" w:rsidRPr="00875814" w:rsidRDefault="009910A5" w:rsidP="00B1732F">
      <w:pPr>
        <w:pStyle w:val="NormalWeb"/>
        <w:spacing w:after="198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875814">
        <w:rPr>
          <w:sz w:val="20"/>
          <w:szCs w:val="20"/>
        </w:rPr>
        <w:t>Czytelny podpis obojga rodziców/opiekunów prawnych</w:t>
      </w:r>
    </w:p>
    <w:p w:rsidR="009910A5" w:rsidRDefault="009910A5" w:rsidP="00200504">
      <w:pPr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9910A5" w:rsidRDefault="009910A5" w:rsidP="00200504">
      <w:pPr>
        <w:rPr>
          <w:b/>
          <w:bCs/>
          <w:sz w:val="22"/>
          <w:szCs w:val="22"/>
        </w:rPr>
      </w:pP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Komisja  kwalifikacyjna  na  posiedzeniu  w  dniu   ………………………………………………:……….</w:t>
      </w:r>
    </w:p>
    <w:p w:rsidR="009910A5" w:rsidRDefault="009910A5" w:rsidP="00200504">
      <w:pPr>
        <w:rPr>
          <w:sz w:val="22"/>
          <w:szCs w:val="22"/>
        </w:rPr>
      </w:pPr>
    </w:p>
    <w:p w:rsidR="009910A5" w:rsidRDefault="009910A5" w:rsidP="00200504">
      <w:pPr>
        <w:rPr>
          <w:sz w:val="22"/>
          <w:szCs w:val="22"/>
        </w:rPr>
      </w:pPr>
      <w:r>
        <w:rPr>
          <w:sz w:val="22"/>
          <w:szCs w:val="22"/>
        </w:rPr>
        <w:t>1. Zakwalifikowała  dziecko  do  Przedszkola  Nr  ……  na ………godzin  dziennie  od  dnia ………………………………..</w:t>
      </w:r>
    </w:p>
    <w:p w:rsidR="009910A5" w:rsidRDefault="009910A5" w:rsidP="00B1732F">
      <w:pPr>
        <w:rPr>
          <w:sz w:val="22"/>
          <w:szCs w:val="22"/>
        </w:rPr>
      </w:pPr>
    </w:p>
    <w:p w:rsidR="009910A5" w:rsidRDefault="009910A5" w:rsidP="00B1732F">
      <w:pPr>
        <w:rPr>
          <w:sz w:val="22"/>
          <w:szCs w:val="22"/>
        </w:rPr>
      </w:pPr>
      <w:r>
        <w:rPr>
          <w:sz w:val="22"/>
          <w:szCs w:val="22"/>
        </w:rPr>
        <w:t xml:space="preserve">2. Nie zakwalifikowała  dziecka  z  powodu ………………………………………………………………. </w:t>
      </w:r>
    </w:p>
    <w:p w:rsidR="009910A5" w:rsidRDefault="009910A5" w:rsidP="009A7004">
      <w:pPr>
        <w:rPr>
          <w:sz w:val="22"/>
          <w:szCs w:val="22"/>
        </w:rPr>
      </w:pPr>
    </w:p>
    <w:p w:rsidR="009910A5" w:rsidRDefault="009910A5" w:rsidP="00200504">
      <w:r>
        <w:t>Podpis  przewodniczącego   Komisji                                           Podpis   członków  Komisji</w:t>
      </w:r>
    </w:p>
    <w:p w:rsidR="009910A5" w:rsidRDefault="009910A5" w:rsidP="00200504"/>
    <w:p w:rsidR="009910A5" w:rsidRDefault="009910A5" w:rsidP="00200504">
      <w:pPr>
        <w:rPr>
          <w:sz w:val="18"/>
          <w:szCs w:val="18"/>
        </w:rPr>
      </w:pPr>
    </w:p>
    <w:p w:rsidR="009910A5" w:rsidRDefault="009910A5" w:rsidP="00200504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                                                             …………………………………………………</w:t>
      </w:r>
    </w:p>
    <w:p w:rsidR="009910A5" w:rsidRDefault="009910A5" w:rsidP="00200504">
      <w:pPr>
        <w:rPr>
          <w:sz w:val="18"/>
          <w:szCs w:val="18"/>
        </w:rPr>
      </w:pPr>
    </w:p>
    <w:p w:rsidR="009910A5" w:rsidRDefault="009910A5" w:rsidP="0020050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………………………………………………….</w:t>
      </w:r>
    </w:p>
    <w:p w:rsidR="009910A5" w:rsidRDefault="009910A5" w:rsidP="0020050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</w:p>
    <w:p w:rsidR="009910A5" w:rsidRDefault="009910A5" w:rsidP="00200504">
      <w:r>
        <w:rPr>
          <w:sz w:val="18"/>
          <w:szCs w:val="18"/>
        </w:rPr>
        <w:t xml:space="preserve">                                                                                                                           …………………………………………………</w:t>
      </w:r>
    </w:p>
    <w:sectPr w:rsidR="009910A5" w:rsidSect="00875814">
      <w:pgSz w:w="11906" w:h="16838"/>
      <w:pgMar w:top="899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A5" w:rsidRDefault="009910A5">
      <w:r>
        <w:separator/>
      </w:r>
    </w:p>
  </w:endnote>
  <w:endnote w:type="continuationSeparator" w:id="0">
    <w:p w:rsidR="009910A5" w:rsidRDefault="0099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A5" w:rsidRDefault="009910A5">
      <w:r>
        <w:separator/>
      </w:r>
    </w:p>
  </w:footnote>
  <w:footnote w:type="continuationSeparator" w:id="0">
    <w:p w:rsidR="009910A5" w:rsidRDefault="009910A5">
      <w:r>
        <w:continuationSeparator/>
      </w:r>
    </w:p>
  </w:footnote>
  <w:footnote w:id="1">
    <w:p w:rsidR="009910A5" w:rsidRDefault="009910A5">
      <w:pPr>
        <w:pStyle w:val="FootnoteText"/>
      </w:pPr>
      <w:r w:rsidRPr="00545481">
        <w:rPr>
          <w:rStyle w:val="FootnoteReference"/>
          <w:sz w:val="18"/>
          <w:szCs w:val="18"/>
        </w:rPr>
        <w:footnoteRef/>
      </w:r>
      <w:r w:rsidRPr="00545481">
        <w:rPr>
          <w:sz w:val="18"/>
          <w:szCs w:val="18"/>
        </w:rPr>
        <w:t xml:space="preserve"> Osoba samotnie wychowującą dziecko-panna, kawaler, wdowa, wdowiec, osoba pozostającą w separacji orzeczonej prawomocnym wyrokiem sądu, osoba rozwiedziona, chyba, że osoba ta wychowuje wspólnie, co najmniej jedno dziecko z jego rodzicem</w:t>
      </w:r>
      <w:r w:rsidRPr="00181893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B00"/>
    <w:multiLevelType w:val="hybridMultilevel"/>
    <w:tmpl w:val="CEF40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8F5564"/>
    <w:multiLevelType w:val="hybridMultilevel"/>
    <w:tmpl w:val="42A4225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A05E0"/>
    <w:multiLevelType w:val="hybridMultilevel"/>
    <w:tmpl w:val="D9343DC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CD72CF"/>
    <w:multiLevelType w:val="hybridMultilevel"/>
    <w:tmpl w:val="299ED6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B875B0"/>
    <w:multiLevelType w:val="hybridMultilevel"/>
    <w:tmpl w:val="50181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4104BE"/>
    <w:multiLevelType w:val="hybridMultilevel"/>
    <w:tmpl w:val="299ED6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504"/>
    <w:rsid w:val="000972F6"/>
    <w:rsid w:val="000B3AD4"/>
    <w:rsid w:val="001654DC"/>
    <w:rsid w:val="00181893"/>
    <w:rsid w:val="00200504"/>
    <w:rsid w:val="00227044"/>
    <w:rsid w:val="00287863"/>
    <w:rsid w:val="002B134A"/>
    <w:rsid w:val="002C4AD5"/>
    <w:rsid w:val="003E5C76"/>
    <w:rsid w:val="005373B1"/>
    <w:rsid w:val="00545481"/>
    <w:rsid w:val="00597D49"/>
    <w:rsid w:val="00654617"/>
    <w:rsid w:val="006D7F6B"/>
    <w:rsid w:val="0070276F"/>
    <w:rsid w:val="007A06C6"/>
    <w:rsid w:val="00847E1B"/>
    <w:rsid w:val="00863A93"/>
    <w:rsid w:val="00875814"/>
    <w:rsid w:val="008A4A41"/>
    <w:rsid w:val="008D1B80"/>
    <w:rsid w:val="008F2C24"/>
    <w:rsid w:val="00900ACC"/>
    <w:rsid w:val="0090404F"/>
    <w:rsid w:val="0090731A"/>
    <w:rsid w:val="0093030E"/>
    <w:rsid w:val="00940623"/>
    <w:rsid w:val="009645EC"/>
    <w:rsid w:val="00967689"/>
    <w:rsid w:val="009910A5"/>
    <w:rsid w:val="009A7004"/>
    <w:rsid w:val="009E3D4F"/>
    <w:rsid w:val="00A5257B"/>
    <w:rsid w:val="00AB6E9A"/>
    <w:rsid w:val="00AD289C"/>
    <w:rsid w:val="00B1732F"/>
    <w:rsid w:val="00B3247E"/>
    <w:rsid w:val="00BD692F"/>
    <w:rsid w:val="00C038A8"/>
    <w:rsid w:val="00C30683"/>
    <w:rsid w:val="00C876E7"/>
    <w:rsid w:val="00CF661D"/>
    <w:rsid w:val="00D63010"/>
    <w:rsid w:val="00DA2E75"/>
    <w:rsid w:val="00DE7B9A"/>
    <w:rsid w:val="00DF70E2"/>
    <w:rsid w:val="00E0312C"/>
    <w:rsid w:val="00E259F3"/>
    <w:rsid w:val="00E83F60"/>
    <w:rsid w:val="00E85D26"/>
    <w:rsid w:val="00EE4018"/>
    <w:rsid w:val="00F72683"/>
    <w:rsid w:val="00F8423D"/>
    <w:rsid w:val="00F94300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0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0504"/>
    <w:pPr>
      <w:spacing w:before="100" w:beforeAutospacing="1" w:after="119"/>
    </w:pPr>
  </w:style>
  <w:style w:type="table" w:styleId="TableGrid">
    <w:name w:val="Table Grid"/>
    <w:basedOn w:val="TableNormal"/>
    <w:uiPriority w:val="99"/>
    <w:rsid w:val="002005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818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5D2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8189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D69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9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9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92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772</Words>
  <Characters>4632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KANDYDATA DO PRZEDSZKOLA</dc:title>
  <dc:subject/>
  <dc:creator>Ja</dc:creator>
  <cp:keywords/>
  <dc:description/>
  <cp:lastModifiedBy>UM</cp:lastModifiedBy>
  <cp:revision>4</cp:revision>
  <dcterms:created xsi:type="dcterms:W3CDTF">2014-02-21T08:05:00Z</dcterms:created>
  <dcterms:modified xsi:type="dcterms:W3CDTF">2014-02-21T12:51:00Z</dcterms:modified>
</cp:coreProperties>
</file>